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EC" w:rsidRPr="0091391D" w:rsidRDefault="00C54AEC" w:rsidP="001715C0">
      <w:pPr>
        <w:widowControl w:val="0"/>
        <w:suppressAutoHyphens/>
        <w:autoSpaceDE w:val="0"/>
        <w:spacing w:after="0" w:line="360" w:lineRule="auto"/>
        <w:jc w:val="right"/>
        <w:outlineLvl w:val="0"/>
        <w:rPr>
          <w:rFonts w:ascii="Times New Roman" w:hAnsi="Times New Roman" w:cs="Calibri"/>
          <w:b/>
          <w:i/>
          <w:color w:val="000000"/>
          <w:lang w:eastAsia="ar-SA"/>
        </w:rPr>
      </w:pPr>
      <w:r>
        <w:rPr>
          <w:rFonts w:ascii="Times New Roman" w:hAnsi="Times New Roman" w:cs="Calibri"/>
          <w:b/>
          <w:i/>
          <w:color w:val="000000"/>
          <w:lang w:eastAsia="ar-SA"/>
        </w:rPr>
        <w:t>Załącznik Nr 2</w:t>
      </w:r>
      <w:bookmarkStart w:id="0" w:name="_GoBack"/>
      <w:bookmarkEnd w:id="0"/>
      <w:r>
        <w:rPr>
          <w:rFonts w:ascii="Times New Roman" w:hAnsi="Times New Roman" w:cs="Calibri"/>
          <w:b/>
          <w:i/>
          <w:color w:val="000000"/>
          <w:lang w:eastAsia="ar-SA"/>
        </w:rPr>
        <w:t xml:space="preserve">do OZ/14/2016 </w:t>
      </w:r>
    </w:p>
    <w:p w:rsidR="00C54AEC" w:rsidRPr="0091391D" w:rsidRDefault="00C54AEC" w:rsidP="0091391D">
      <w:pPr>
        <w:widowControl w:val="0"/>
        <w:tabs>
          <w:tab w:val="center" w:pos="7371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i/>
          <w:lang w:eastAsia="ar-SA"/>
        </w:rPr>
      </w:pPr>
    </w:p>
    <w:p w:rsidR="00C54AEC" w:rsidRPr="0091391D" w:rsidRDefault="00C54AEC" w:rsidP="0091391D">
      <w:pPr>
        <w:widowControl w:val="0"/>
        <w:tabs>
          <w:tab w:val="center" w:pos="7371"/>
        </w:tabs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/>
          <w:i/>
          <w:lang w:eastAsia="ar-SA"/>
        </w:rPr>
      </w:pPr>
      <w:r w:rsidRPr="0091391D">
        <w:rPr>
          <w:rFonts w:ascii="Times New Roman" w:hAnsi="Times New Roman"/>
          <w:b/>
          <w:i/>
          <w:lang w:eastAsia="ar-SA"/>
        </w:rPr>
        <w:t xml:space="preserve"> </w:t>
      </w:r>
    </w:p>
    <w:p w:rsidR="00C54AEC" w:rsidRPr="0091391D" w:rsidRDefault="00C54AEC" w:rsidP="0091391D">
      <w:pPr>
        <w:widowControl w:val="0"/>
        <w:tabs>
          <w:tab w:val="center" w:pos="7371"/>
        </w:tabs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/>
          <w:i/>
          <w:lang w:eastAsia="ar-SA"/>
        </w:rPr>
      </w:pPr>
    </w:p>
    <w:p w:rsidR="00C54AEC" w:rsidRPr="0091391D" w:rsidRDefault="00C54AEC" w:rsidP="0091391D">
      <w:pPr>
        <w:widowControl w:val="0"/>
        <w:tabs>
          <w:tab w:val="center" w:pos="737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b/>
          <w:i/>
          <w:lang w:eastAsia="ar-SA"/>
        </w:rPr>
      </w:pPr>
    </w:p>
    <w:p w:rsidR="00C54AEC" w:rsidRPr="0091391D" w:rsidRDefault="00C54AEC" w:rsidP="001715C0">
      <w:pPr>
        <w:widowControl w:val="0"/>
        <w:tabs>
          <w:tab w:val="center" w:pos="7371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Calibri"/>
          <w:b/>
          <w:lang w:eastAsia="ar-SA"/>
        </w:rPr>
      </w:pPr>
      <w:r w:rsidRPr="0091391D">
        <w:rPr>
          <w:rFonts w:ascii="Times New Roman" w:hAnsi="Times New Roman" w:cs="Calibri"/>
          <w:b/>
          <w:lang w:eastAsia="ar-SA"/>
        </w:rPr>
        <w:t>Wykaz oferowanych</w:t>
      </w:r>
      <w:r w:rsidRPr="0091391D">
        <w:rPr>
          <w:rFonts w:ascii="Times New Roman" w:hAnsi="Times New Roman"/>
          <w:b/>
          <w:bCs/>
          <w:color w:val="000000"/>
          <w:spacing w:val="-2"/>
          <w:szCs w:val="32"/>
          <w:lang w:eastAsia="pl-PL"/>
        </w:rPr>
        <w:t xml:space="preserve"> materiałów promocyjnych</w:t>
      </w:r>
    </w:p>
    <w:p w:rsidR="00C54AEC" w:rsidRPr="0091391D" w:rsidRDefault="00C54AEC" w:rsidP="0091391D">
      <w:pPr>
        <w:widowControl w:val="0"/>
        <w:tabs>
          <w:tab w:val="center" w:pos="737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C54AEC" w:rsidRPr="0091391D" w:rsidRDefault="00C54AEC" w:rsidP="0091391D">
      <w:pPr>
        <w:widowControl w:val="0"/>
        <w:tabs>
          <w:tab w:val="center" w:pos="737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6"/>
        <w:gridCol w:w="1842"/>
        <w:gridCol w:w="1842"/>
        <w:gridCol w:w="1842"/>
      </w:tblGrid>
      <w:tr w:rsidR="00C54AEC" w:rsidRPr="007D6FCD" w:rsidTr="00ED77C5">
        <w:tc>
          <w:tcPr>
            <w:tcW w:w="648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  <w:r w:rsidRPr="0091391D">
              <w:rPr>
                <w:rFonts w:ascii="Times New Roman" w:hAnsi="Times New Roman" w:cs="Calibri"/>
                <w:b/>
                <w:lang w:eastAsia="ar-SA"/>
              </w:rPr>
              <w:t>Lp.</w:t>
            </w:r>
          </w:p>
        </w:tc>
        <w:tc>
          <w:tcPr>
            <w:tcW w:w="3036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91391D">
              <w:rPr>
                <w:rFonts w:ascii="Times New Roman" w:hAnsi="Times New Roman" w:cs="Calibri"/>
                <w:b/>
                <w:lang w:eastAsia="ar-SA"/>
              </w:rPr>
              <w:t>Nazwa</w:t>
            </w:r>
            <w:r>
              <w:rPr>
                <w:rFonts w:ascii="Times New Roman" w:hAnsi="Times New Roman" w:cs="Calibri"/>
                <w:b/>
                <w:lang w:eastAsia="ar-SA"/>
              </w:rPr>
              <w:t xml:space="preserve"> – opis artykułu</w:t>
            </w: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91391D">
              <w:rPr>
                <w:rFonts w:ascii="Times New Roman" w:hAnsi="Times New Roman" w:cs="Calibri"/>
                <w:b/>
                <w:lang w:eastAsia="ar-SA"/>
              </w:rPr>
              <w:t>Ilość szt.</w:t>
            </w: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91391D">
              <w:rPr>
                <w:rFonts w:ascii="Times New Roman" w:hAnsi="Times New Roman" w:cs="Calibri"/>
                <w:b/>
                <w:lang w:eastAsia="ar-SA"/>
              </w:rPr>
              <w:t>Cena jednostkowa w zł</w:t>
            </w: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91391D">
              <w:rPr>
                <w:rFonts w:ascii="Times New Roman" w:hAnsi="Times New Roman" w:cs="Calibri"/>
                <w:b/>
                <w:lang w:eastAsia="ar-SA"/>
              </w:rPr>
              <w:t>Wartość netto w zł</w:t>
            </w:r>
          </w:p>
        </w:tc>
      </w:tr>
      <w:tr w:rsidR="00C54AEC" w:rsidRPr="007D6FCD" w:rsidTr="00ED77C5">
        <w:tc>
          <w:tcPr>
            <w:tcW w:w="648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3036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  <w:tr w:rsidR="00C54AEC" w:rsidRPr="007D6FCD" w:rsidTr="00ED77C5">
        <w:tc>
          <w:tcPr>
            <w:tcW w:w="648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3036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  <w:tr w:rsidR="00C54AEC" w:rsidRPr="007D6FCD" w:rsidTr="00ED77C5">
        <w:tc>
          <w:tcPr>
            <w:tcW w:w="648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3036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  <w:tr w:rsidR="00C54AEC" w:rsidRPr="007D6FCD" w:rsidTr="00ED77C5">
        <w:tc>
          <w:tcPr>
            <w:tcW w:w="648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3036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  <w:tr w:rsidR="00C54AEC" w:rsidRPr="007D6FCD" w:rsidTr="00ED77C5">
        <w:tc>
          <w:tcPr>
            <w:tcW w:w="648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3036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  <w:tr w:rsidR="00C54AEC" w:rsidRPr="007D6FCD" w:rsidTr="00ED77C5">
        <w:tc>
          <w:tcPr>
            <w:tcW w:w="648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3036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  <w:tr w:rsidR="00C54AEC" w:rsidRPr="007D6FCD" w:rsidTr="00ED77C5">
        <w:tc>
          <w:tcPr>
            <w:tcW w:w="648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3036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  <w:tr w:rsidR="00C54AEC" w:rsidRPr="007D6FCD" w:rsidTr="00ED77C5">
        <w:tc>
          <w:tcPr>
            <w:tcW w:w="648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3036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  <w:tr w:rsidR="00C54AEC" w:rsidRPr="007D6FCD" w:rsidTr="00ED77C5">
        <w:tc>
          <w:tcPr>
            <w:tcW w:w="648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3036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842" w:type="dxa"/>
          </w:tcPr>
          <w:p w:rsidR="00C54AEC" w:rsidRPr="0091391D" w:rsidRDefault="00C54AEC" w:rsidP="0091391D">
            <w:pPr>
              <w:widowControl w:val="0"/>
              <w:tabs>
                <w:tab w:val="center" w:pos="7371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</w:tbl>
    <w:p w:rsidR="00C54AEC" w:rsidRPr="0091391D" w:rsidRDefault="00C54AEC" w:rsidP="0091391D">
      <w:pPr>
        <w:widowControl w:val="0"/>
        <w:tabs>
          <w:tab w:val="center" w:pos="7371"/>
        </w:tabs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/>
          <w:lang w:eastAsia="ar-SA"/>
        </w:rPr>
      </w:pPr>
    </w:p>
    <w:p w:rsidR="00C54AEC" w:rsidRPr="0091391D" w:rsidRDefault="00C54AEC" w:rsidP="0091391D">
      <w:pPr>
        <w:widowControl w:val="0"/>
        <w:suppressAutoHyphens/>
        <w:autoSpaceDE w:val="0"/>
        <w:spacing w:after="0" w:line="360" w:lineRule="auto"/>
        <w:rPr>
          <w:rFonts w:ascii="Times New Roman" w:hAnsi="Times New Roman" w:cs="Calibri"/>
          <w:color w:val="000000"/>
          <w:lang w:eastAsia="ar-SA"/>
        </w:rPr>
      </w:pPr>
    </w:p>
    <w:p w:rsidR="00C54AEC" w:rsidRPr="0091391D" w:rsidRDefault="00C54AEC" w:rsidP="009139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/>
          <w:i/>
          <w:sz w:val="20"/>
          <w:szCs w:val="20"/>
          <w:lang w:eastAsia="ar-SA"/>
        </w:rPr>
      </w:pPr>
    </w:p>
    <w:p w:rsidR="00C54AEC" w:rsidRPr="0091391D" w:rsidRDefault="00C54AEC" w:rsidP="009139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/>
          <w:i/>
          <w:sz w:val="20"/>
          <w:szCs w:val="20"/>
          <w:lang w:eastAsia="ar-SA"/>
        </w:rPr>
      </w:pPr>
    </w:p>
    <w:p w:rsidR="00C54AEC" w:rsidRPr="0091391D" w:rsidRDefault="00C54AEC" w:rsidP="009139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/>
          <w:i/>
          <w:sz w:val="20"/>
          <w:szCs w:val="20"/>
          <w:lang w:eastAsia="ar-SA"/>
        </w:rPr>
      </w:pPr>
    </w:p>
    <w:p w:rsidR="00C54AEC" w:rsidRPr="0091391D" w:rsidRDefault="00C54AEC" w:rsidP="009139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/>
          <w:i/>
          <w:sz w:val="20"/>
          <w:szCs w:val="20"/>
          <w:lang w:eastAsia="ar-SA"/>
        </w:rPr>
      </w:pPr>
    </w:p>
    <w:p w:rsidR="00C54AEC" w:rsidRPr="0091391D" w:rsidRDefault="00C54AEC" w:rsidP="009139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/>
          <w:i/>
          <w:sz w:val="20"/>
          <w:szCs w:val="20"/>
          <w:lang w:eastAsia="ar-SA"/>
        </w:rPr>
      </w:pPr>
    </w:p>
    <w:p w:rsidR="00C54AEC" w:rsidRPr="0091391D" w:rsidRDefault="00C54AEC" w:rsidP="009139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b/>
          <w:i/>
          <w:sz w:val="20"/>
          <w:szCs w:val="20"/>
          <w:lang w:eastAsia="ar-SA"/>
        </w:rPr>
      </w:pPr>
    </w:p>
    <w:p w:rsidR="00C54AEC" w:rsidRPr="0091391D" w:rsidRDefault="00C54AEC" w:rsidP="009139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lang w:eastAsia="ar-SA"/>
        </w:rPr>
      </w:pPr>
      <w:r w:rsidRPr="0091391D">
        <w:rPr>
          <w:rFonts w:ascii="Times New Roman" w:hAnsi="Times New Roman" w:cs="Calibri"/>
          <w:lang w:eastAsia="ar-SA"/>
        </w:rPr>
        <w:t>.................................................</w:t>
      </w:r>
    </w:p>
    <w:p w:rsidR="00C54AEC" w:rsidRPr="0091391D" w:rsidRDefault="00C54AEC" w:rsidP="0091391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i/>
          <w:iCs/>
          <w:lang w:eastAsia="pl-PL"/>
        </w:rPr>
      </w:pPr>
      <w:r w:rsidRPr="0091391D">
        <w:rPr>
          <w:rFonts w:ascii="Times New Roman" w:hAnsi="Times New Roman"/>
          <w:i/>
          <w:iCs/>
          <w:lang w:eastAsia="pl-PL"/>
        </w:rPr>
        <w:t xml:space="preserve"> (podpis osoby uprawnionej </w:t>
      </w:r>
    </w:p>
    <w:p w:rsidR="00C54AEC" w:rsidRPr="0091391D" w:rsidRDefault="00C54AEC" w:rsidP="0091391D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i/>
          <w:iCs/>
          <w:lang w:eastAsia="pl-PL"/>
        </w:rPr>
      </w:pPr>
      <w:r w:rsidRPr="0091391D">
        <w:rPr>
          <w:rFonts w:ascii="Times New Roman" w:hAnsi="Times New Roman"/>
          <w:i/>
          <w:lang w:eastAsia="pl-PL"/>
        </w:rPr>
        <w:t>do reprezentacji Wykonawcy)</w:t>
      </w:r>
    </w:p>
    <w:p w:rsidR="00C54AEC" w:rsidRDefault="00C54AEC"/>
    <w:sectPr w:rsidR="00C54AEC" w:rsidSect="005E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1D8"/>
    <w:rsid w:val="001715C0"/>
    <w:rsid w:val="0035160E"/>
    <w:rsid w:val="003D6A86"/>
    <w:rsid w:val="005E25D1"/>
    <w:rsid w:val="00732506"/>
    <w:rsid w:val="007D6FCD"/>
    <w:rsid w:val="0090384F"/>
    <w:rsid w:val="0091391D"/>
    <w:rsid w:val="009839D8"/>
    <w:rsid w:val="00B051D8"/>
    <w:rsid w:val="00C54AEC"/>
    <w:rsid w:val="00ED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1715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525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Danuta Jastrzębska</cp:lastModifiedBy>
  <cp:revision>4</cp:revision>
  <cp:lastPrinted>2016-10-03T10:23:00Z</cp:lastPrinted>
  <dcterms:created xsi:type="dcterms:W3CDTF">2016-10-03T09:38:00Z</dcterms:created>
  <dcterms:modified xsi:type="dcterms:W3CDTF">2016-10-03T10:23:00Z</dcterms:modified>
</cp:coreProperties>
</file>